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69" w:rsidRDefault="00002969" w:rsidP="000F6F98">
      <w:pPr>
        <w:jc w:val="center"/>
        <w:rPr>
          <w:rFonts w:ascii="Times New Roman" w:hAnsi="Times New Roman"/>
          <w:b/>
          <w:sz w:val="28"/>
          <w:szCs w:val="28"/>
        </w:rPr>
      </w:pPr>
      <w:r w:rsidRPr="000F6F98">
        <w:rPr>
          <w:rFonts w:ascii="Times New Roman" w:hAnsi="Times New Roman"/>
          <w:b/>
          <w:sz w:val="28"/>
          <w:szCs w:val="28"/>
        </w:rPr>
        <w:t xml:space="preserve"> «Особенности логопедической работы с детьми с расстройствами аутистического спектра»</w:t>
      </w:r>
    </w:p>
    <w:p w:rsidR="00002969" w:rsidRPr="00C713DE" w:rsidRDefault="00002969" w:rsidP="00C713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</w:t>
      </w:r>
      <w:r w:rsidRPr="00C713DE">
        <w:rPr>
          <w:rFonts w:ascii="Times New Roman" w:hAnsi="Times New Roman"/>
          <w:sz w:val="28"/>
          <w:szCs w:val="28"/>
        </w:rPr>
        <w:t>Своё выступление я бы хотела начать со статистики. На сегодняшний день в мире официально зарегистрировано 6,5 миллионов аутистов. Только за последние 30 лет статистика этого заболевания резко увеличилас</w:t>
      </w:r>
      <w:r>
        <w:rPr>
          <w:rFonts w:ascii="Times New Roman" w:hAnsi="Times New Roman"/>
          <w:sz w:val="28"/>
          <w:szCs w:val="28"/>
        </w:rPr>
        <w:t xml:space="preserve">ь. </w:t>
      </w:r>
      <w:r w:rsidRPr="00C713DE">
        <w:rPr>
          <w:sz w:val="28"/>
          <w:szCs w:val="28"/>
        </w:rPr>
        <w:t xml:space="preserve"> </w:t>
      </w:r>
      <w:r w:rsidRPr="00C713DE">
        <w:rPr>
          <w:rFonts w:ascii="Times New Roman" w:hAnsi="Times New Roman"/>
          <w:sz w:val="28"/>
          <w:szCs w:val="28"/>
        </w:rPr>
        <w:t>По данным Национального агенства по контролю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3DE">
        <w:rPr>
          <w:rFonts w:ascii="Times New Roman" w:hAnsi="Times New Roman"/>
          <w:sz w:val="28"/>
          <w:szCs w:val="28"/>
        </w:rPr>
        <w:t>заболеваемостью США, на начало 2007 года частота РАС составляла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3DE">
        <w:rPr>
          <w:rFonts w:ascii="Times New Roman" w:hAnsi="Times New Roman"/>
          <w:sz w:val="28"/>
          <w:szCs w:val="28"/>
        </w:rPr>
        <w:t xml:space="preserve">случай на 150-155 новорожденных </w:t>
      </w:r>
      <w:r>
        <w:rPr>
          <w:rFonts w:ascii="Times New Roman" w:hAnsi="Times New Roman"/>
          <w:sz w:val="28"/>
          <w:szCs w:val="28"/>
        </w:rPr>
        <w:t>За 10</w:t>
      </w:r>
      <w:r w:rsidRPr="00C713DE">
        <w:rPr>
          <w:rFonts w:ascii="Times New Roman" w:hAnsi="Times New Roman"/>
          <w:sz w:val="28"/>
          <w:szCs w:val="28"/>
        </w:rPr>
        <w:t xml:space="preserve"> лет количество детей с аутизмом выросло в 10 раз. Аутизм называют болезнью 21 Века.</w:t>
      </w:r>
    </w:p>
    <w:p w:rsidR="00002969" w:rsidRPr="0027227E" w:rsidRDefault="00002969" w:rsidP="000F6F98">
      <w:pPr>
        <w:spacing w:after="0"/>
        <w:rPr>
          <w:rFonts w:ascii="Times New Roman" w:hAnsi="Times New Roman"/>
          <w:i/>
          <w:sz w:val="28"/>
          <w:szCs w:val="28"/>
        </w:rPr>
      </w:pPr>
      <w:r w:rsidRPr="0027227E">
        <w:rPr>
          <w:rFonts w:ascii="Times New Roman" w:hAnsi="Times New Roman"/>
          <w:i/>
          <w:sz w:val="28"/>
          <w:szCs w:val="28"/>
        </w:rPr>
        <w:t>В основном, аутисты – мальчики. У девочек аутизм встречается редко, 5-7 случаев на 100 человек.</w:t>
      </w:r>
    </w:p>
    <w:p w:rsidR="00002969" w:rsidRDefault="00002969" w:rsidP="000F6A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6A66">
        <w:rPr>
          <w:rFonts w:ascii="Times New Roman" w:hAnsi="Times New Roman"/>
          <w:sz w:val="28"/>
          <w:szCs w:val="28"/>
        </w:rPr>
        <w:t>Согласно МКБ</w:t>
      </w:r>
      <w:r>
        <w:rPr>
          <w:rFonts w:ascii="Times New Roman" w:hAnsi="Times New Roman"/>
          <w:sz w:val="28"/>
          <w:szCs w:val="28"/>
        </w:rPr>
        <w:t xml:space="preserve"> 10 (Международной Классификации болезней </w:t>
      </w:r>
      <w:r w:rsidRPr="000F6A6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пересмотра) </w:t>
      </w:r>
      <w:r w:rsidRPr="000F6A66">
        <w:rPr>
          <w:rFonts w:ascii="Times New Roman" w:hAnsi="Times New Roman"/>
          <w:sz w:val="28"/>
          <w:szCs w:val="28"/>
        </w:rPr>
        <w:t xml:space="preserve"> признаки аутистического расстройства встречаются при детском аутизме (F84.0), атипичном аутизме (F84.1) , синдроме Аспергера (F84.5),и  при синдроме Ретта (F84.2).</w:t>
      </w:r>
      <w:r w:rsidRPr="000F6A66">
        <w:t xml:space="preserve"> </w:t>
      </w:r>
      <w:r w:rsidRPr="000F6A66">
        <w:rPr>
          <w:rFonts w:ascii="Times New Roman" w:hAnsi="Times New Roman"/>
          <w:sz w:val="28"/>
          <w:szCs w:val="28"/>
        </w:rPr>
        <w:t>В последние 10-15 лет вышеуказанные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A66">
        <w:rPr>
          <w:rFonts w:ascii="Times New Roman" w:hAnsi="Times New Roman"/>
          <w:sz w:val="28"/>
          <w:szCs w:val="28"/>
        </w:rPr>
        <w:t>расстройства стали объединять как «расстройства аутистического спектра»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A66">
        <w:rPr>
          <w:rFonts w:ascii="Times New Roman" w:hAnsi="Times New Roman"/>
          <w:sz w:val="28"/>
          <w:szCs w:val="28"/>
        </w:rPr>
        <w:t>(РАС).</w:t>
      </w:r>
    </w:p>
    <w:p w:rsidR="00002969" w:rsidRDefault="00002969" w:rsidP="00C23950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02969" w:rsidRPr="00ED6887" w:rsidRDefault="00002969" w:rsidP="00C23950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ED6887">
        <w:rPr>
          <w:rFonts w:ascii="Times New Roman" w:hAnsi="Times New Roman"/>
          <w:sz w:val="28"/>
          <w:szCs w:val="28"/>
          <w:u w:val="single"/>
        </w:rPr>
        <w:t>Слайд №2</w:t>
      </w:r>
    </w:p>
    <w:p w:rsidR="00002969" w:rsidRPr="00C23950" w:rsidRDefault="00002969" w:rsidP="00C239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3950">
        <w:rPr>
          <w:rFonts w:ascii="Times New Roman" w:hAnsi="Times New Roman"/>
          <w:b/>
          <w:sz w:val="28"/>
          <w:szCs w:val="28"/>
        </w:rPr>
        <w:t>Что такое РАС?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950">
        <w:rPr>
          <w:rFonts w:ascii="Times New Roman" w:hAnsi="Times New Roman"/>
          <w:sz w:val="28"/>
          <w:szCs w:val="28"/>
        </w:rPr>
        <w:t xml:space="preserve">Это группа первазивных  расстройств, для которых  характерны  </w:t>
      </w:r>
    </w:p>
    <w:p w:rsidR="00002969" w:rsidRDefault="00002969" w:rsidP="00C239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3950">
        <w:rPr>
          <w:rFonts w:ascii="Times New Roman" w:hAnsi="Times New Roman"/>
          <w:sz w:val="28"/>
          <w:szCs w:val="28"/>
        </w:rPr>
        <w:t>специфические коммуникативные и социальные нарушения, стереотипное поведение, выраженная ассинхрония в развитии, возникающая  вследствие сочетания аффективных и когнитивных недостатков.</w:t>
      </w:r>
    </w:p>
    <w:p w:rsidR="00002969" w:rsidRDefault="00002969" w:rsidP="00C239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3950">
        <w:rPr>
          <w:rFonts w:ascii="Times New Roman" w:hAnsi="Times New Roman"/>
          <w:sz w:val="28"/>
          <w:szCs w:val="28"/>
        </w:rPr>
        <w:t>Характерной особенностью детей с РАС  является «Триада нарушений», выделенная  Винг и её коллегами в 1996г. О</w:t>
      </w:r>
      <w:r>
        <w:rPr>
          <w:rFonts w:ascii="Times New Roman" w:hAnsi="Times New Roman"/>
          <w:sz w:val="28"/>
          <w:szCs w:val="28"/>
        </w:rPr>
        <w:t>на включает нарушения в области</w:t>
      </w:r>
      <w:r w:rsidRPr="00C23950">
        <w:rPr>
          <w:rFonts w:ascii="Times New Roman" w:hAnsi="Times New Roman"/>
          <w:sz w:val="28"/>
          <w:szCs w:val="28"/>
        </w:rPr>
        <w:t xml:space="preserve">: </w:t>
      </w:r>
    </w:p>
    <w:p w:rsidR="00002969" w:rsidRPr="00C23950" w:rsidRDefault="00002969" w:rsidP="00C239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23950">
        <w:rPr>
          <w:rFonts w:ascii="Times New Roman" w:hAnsi="Times New Roman"/>
          <w:sz w:val="28"/>
          <w:szCs w:val="28"/>
        </w:rPr>
        <w:t>Социального взаимодействия;</w:t>
      </w:r>
    </w:p>
    <w:p w:rsidR="00002969" w:rsidRDefault="00002969" w:rsidP="00C239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23950">
        <w:rPr>
          <w:rFonts w:ascii="Times New Roman" w:hAnsi="Times New Roman"/>
          <w:sz w:val="28"/>
          <w:szCs w:val="28"/>
        </w:rPr>
        <w:t>Социальной коммуникации;</w:t>
      </w:r>
    </w:p>
    <w:p w:rsidR="00002969" w:rsidRDefault="00002969" w:rsidP="00C239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Ригидность мышления (ограниченность интересов).</w:t>
      </w:r>
    </w:p>
    <w:p w:rsidR="00002969" w:rsidRDefault="00002969" w:rsidP="00CA06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Нарушения социальных  навыков: </w:t>
      </w:r>
      <w:r w:rsidRPr="00CA06A2">
        <w:rPr>
          <w:rFonts w:ascii="Times New Roman" w:hAnsi="Times New Roman"/>
          <w:sz w:val="28"/>
          <w:szCs w:val="28"/>
        </w:rPr>
        <w:t>не и</w:t>
      </w:r>
      <w:r>
        <w:rPr>
          <w:rFonts w:ascii="Times New Roman" w:hAnsi="Times New Roman"/>
          <w:sz w:val="28"/>
          <w:szCs w:val="28"/>
        </w:rPr>
        <w:t>спытывают потребности в общении с другими людьми, не проявляют интерес к близким и родным, не смотрят в глаза, избегают прикосновений, не проявляют эмоций и не понимают эмоции других людей.</w:t>
      </w:r>
    </w:p>
    <w:p w:rsidR="00002969" w:rsidRPr="001C5ACB" w:rsidRDefault="00002969" w:rsidP="00CA06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6A2">
        <w:rPr>
          <w:rFonts w:ascii="Times New Roman" w:hAnsi="Times New Roman"/>
          <w:sz w:val="28"/>
          <w:szCs w:val="28"/>
          <w:u w:val="single"/>
        </w:rPr>
        <w:t>Нарушения социальной коммуникации</w:t>
      </w:r>
      <w:r>
        <w:rPr>
          <w:rFonts w:ascii="Times New Roman" w:hAnsi="Times New Roman"/>
          <w:sz w:val="28"/>
          <w:szCs w:val="28"/>
        </w:rPr>
        <w:t>:</w:t>
      </w:r>
      <w:r w:rsidRPr="001C5ACB">
        <w:rPr>
          <w:rFonts w:ascii="Times New Roman" w:hAnsi="Times New Roman"/>
          <w:sz w:val="28"/>
          <w:szCs w:val="28"/>
        </w:rPr>
        <w:t xml:space="preserve"> </w:t>
      </w:r>
    </w:p>
    <w:p w:rsidR="00002969" w:rsidRPr="001C5ACB" w:rsidRDefault="00002969" w:rsidP="00ED688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02969" w:rsidRPr="001C5ACB" w:rsidRDefault="00002969" w:rsidP="00ED688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02969" w:rsidRPr="001C5ACB" w:rsidRDefault="00002969" w:rsidP="00ED688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02969" w:rsidRPr="001C5ACB" w:rsidRDefault="00002969" w:rsidP="00ED688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02969" w:rsidRPr="001C5ACB" w:rsidRDefault="00002969" w:rsidP="00ED688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02969" w:rsidRPr="001C5ACB" w:rsidRDefault="00002969" w:rsidP="00ED688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02969" w:rsidRPr="001C5ACB" w:rsidRDefault="00002969" w:rsidP="00ED688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02969" w:rsidRPr="00ED6887" w:rsidRDefault="00002969" w:rsidP="00ED688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ED6887">
        <w:rPr>
          <w:rFonts w:ascii="Times New Roman" w:hAnsi="Times New Roman"/>
          <w:sz w:val="28"/>
          <w:szCs w:val="28"/>
          <w:u w:val="single"/>
        </w:rPr>
        <w:t>Слайд № 3</w:t>
      </w:r>
    </w:p>
    <w:p w:rsidR="00002969" w:rsidRPr="00ED6887" w:rsidRDefault="00002969" w:rsidP="00785B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D6887">
        <w:rPr>
          <w:rFonts w:ascii="Times New Roman" w:hAnsi="Times New Roman"/>
          <w:sz w:val="28"/>
          <w:szCs w:val="28"/>
        </w:rPr>
        <w:t>Знакомство с основными признаками аутизма очень важно</w:t>
      </w:r>
      <w:r>
        <w:rPr>
          <w:rFonts w:ascii="Times New Roman" w:hAnsi="Times New Roman"/>
          <w:sz w:val="28"/>
          <w:szCs w:val="28"/>
        </w:rPr>
        <w:t>.</w:t>
      </w:r>
    </w:p>
    <w:p w:rsidR="00002969" w:rsidRDefault="00002969" w:rsidP="00ED68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6887">
        <w:rPr>
          <w:rFonts w:ascii="Times New Roman" w:hAnsi="Times New Roman"/>
          <w:sz w:val="28"/>
          <w:szCs w:val="28"/>
        </w:rPr>
        <w:t>Диагностировать детский аутизм трудно. Даже опытному специалисту 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887">
        <w:rPr>
          <w:rFonts w:ascii="Times New Roman" w:hAnsi="Times New Roman"/>
          <w:sz w:val="28"/>
          <w:szCs w:val="28"/>
        </w:rPr>
        <w:t>много времени для наблюдений и анализа картины данного психического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887">
        <w:rPr>
          <w:rFonts w:ascii="Times New Roman" w:hAnsi="Times New Roman"/>
          <w:sz w:val="28"/>
          <w:szCs w:val="28"/>
        </w:rPr>
        <w:t>нарушения.</w:t>
      </w:r>
    </w:p>
    <w:p w:rsidR="00002969" w:rsidRPr="00ED6887" w:rsidRDefault="00002969" w:rsidP="00ED688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ED6887">
        <w:rPr>
          <w:rFonts w:ascii="Times New Roman" w:hAnsi="Times New Roman"/>
          <w:sz w:val="28"/>
          <w:szCs w:val="28"/>
          <w:u w:val="single"/>
        </w:rPr>
        <w:t>Считается, что об аутизме можно думать, если ребенок:</w:t>
      </w:r>
    </w:p>
    <w:p w:rsidR="00002969" w:rsidRPr="00ED6887" w:rsidRDefault="00002969" w:rsidP="00ED68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6887">
        <w:rPr>
          <w:rFonts w:ascii="Times New Roman" w:hAnsi="Times New Roman"/>
          <w:sz w:val="28"/>
          <w:szCs w:val="28"/>
        </w:rPr>
        <w:t> не удерживает сколько-нибудь длительно контакта "глаза в глаза";</w:t>
      </w:r>
    </w:p>
    <w:p w:rsidR="00002969" w:rsidRPr="00ED6887" w:rsidRDefault="00002969" w:rsidP="00ED68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6887">
        <w:rPr>
          <w:rFonts w:ascii="Times New Roman" w:hAnsi="Times New Roman"/>
          <w:sz w:val="28"/>
          <w:szCs w:val="28"/>
        </w:rPr>
        <w:t> не откликается на имя при сохранном слухе;</w:t>
      </w:r>
    </w:p>
    <w:p w:rsidR="00002969" w:rsidRPr="00ED6887" w:rsidRDefault="00002969" w:rsidP="00ED68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6887">
        <w:rPr>
          <w:rFonts w:ascii="Times New Roman" w:hAnsi="Times New Roman"/>
          <w:sz w:val="28"/>
          <w:szCs w:val="28"/>
        </w:rPr>
        <w:t> обнаруживает дефицит совместного внимания (то есть не пытается привлечь словом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887">
        <w:rPr>
          <w:rFonts w:ascii="Times New Roman" w:hAnsi="Times New Roman"/>
          <w:sz w:val="28"/>
          <w:szCs w:val="28"/>
        </w:rPr>
        <w:t>жестом внимание других к заинтересовавшему его предмету);</w:t>
      </w:r>
    </w:p>
    <w:p w:rsidR="00002969" w:rsidRPr="00ED6887" w:rsidRDefault="00002969" w:rsidP="00ED68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6887">
        <w:rPr>
          <w:rFonts w:ascii="Times New Roman" w:hAnsi="Times New Roman"/>
          <w:sz w:val="28"/>
          <w:szCs w:val="28"/>
        </w:rPr>
        <w:t> не обращается за помощью; · не пытается чем-то поделиться;</w:t>
      </w:r>
    </w:p>
    <w:p w:rsidR="00002969" w:rsidRPr="00ED6887" w:rsidRDefault="00002969" w:rsidP="00ED68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6887">
        <w:rPr>
          <w:rFonts w:ascii="Times New Roman" w:hAnsi="Times New Roman"/>
          <w:sz w:val="28"/>
          <w:szCs w:val="28"/>
        </w:rPr>
        <w:t> использует другого человека так, как будто это неодушевленный предмет.</w:t>
      </w:r>
    </w:p>
    <w:p w:rsidR="00002969" w:rsidRPr="00ED6887" w:rsidRDefault="00002969" w:rsidP="00ED68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6887">
        <w:rPr>
          <w:rFonts w:ascii="Times New Roman" w:hAnsi="Times New Roman"/>
          <w:sz w:val="28"/>
          <w:szCs w:val="28"/>
        </w:rPr>
        <w:t>Если эти признаки появляются в поведении ребенка постоянно, то нужно обязательно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887">
        <w:rPr>
          <w:rFonts w:ascii="Times New Roman" w:hAnsi="Times New Roman"/>
          <w:sz w:val="28"/>
          <w:szCs w:val="28"/>
        </w:rPr>
        <w:t>обратиться к детскому психиатру.</w:t>
      </w:r>
    </w:p>
    <w:p w:rsidR="00002969" w:rsidRDefault="00002969" w:rsidP="00ED688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02969" w:rsidRPr="00ED6887" w:rsidRDefault="00002969" w:rsidP="00ED688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ED6887">
        <w:rPr>
          <w:rFonts w:ascii="Times New Roman" w:hAnsi="Times New Roman"/>
          <w:sz w:val="28"/>
          <w:szCs w:val="28"/>
          <w:u w:val="single"/>
        </w:rPr>
        <w:t>Слайд №4</w:t>
      </w:r>
    </w:p>
    <w:p w:rsidR="00002969" w:rsidRPr="00ED6887" w:rsidRDefault="00002969" w:rsidP="00C84171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ED6887">
        <w:rPr>
          <w:rFonts w:ascii="Times New Roman" w:hAnsi="Times New Roman"/>
          <w:sz w:val="28"/>
          <w:szCs w:val="28"/>
        </w:rPr>
        <w:t>Отсутствие речи у большинства детей с  РАС (мутизм).</w:t>
      </w:r>
    </w:p>
    <w:p w:rsidR="00002969" w:rsidRPr="00C84171" w:rsidRDefault="00002969" w:rsidP="00C84171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C84171">
        <w:rPr>
          <w:rFonts w:ascii="Times New Roman" w:hAnsi="Times New Roman"/>
          <w:sz w:val="28"/>
          <w:szCs w:val="28"/>
        </w:rPr>
        <w:t>Отсутствие реакции на обращённую речь.</w:t>
      </w:r>
    </w:p>
    <w:p w:rsidR="00002969" w:rsidRPr="00C84171" w:rsidRDefault="00002969" w:rsidP="00C84171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C84171">
        <w:rPr>
          <w:rFonts w:ascii="Times New Roman" w:hAnsi="Times New Roman"/>
          <w:sz w:val="28"/>
          <w:szCs w:val="28"/>
        </w:rPr>
        <w:t>Эхолалии (повторение слов, фраз, сказанных другими людьми), часто отставленные, т. е. воспроизведённые не тотчас, а спустя некоторое время.</w:t>
      </w:r>
    </w:p>
    <w:p w:rsidR="00002969" w:rsidRPr="00C84171" w:rsidRDefault="00002969" w:rsidP="00C84171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C84171">
        <w:rPr>
          <w:rFonts w:ascii="Times New Roman" w:hAnsi="Times New Roman"/>
          <w:sz w:val="28"/>
          <w:szCs w:val="28"/>
        </w:rPr>
        <w:t>Фонографичность  большое количество слов-штампов, фраз-штампов, «попугайность» речи, что при хорошей памяти создаёт иллюзию развитой речи.</w:t>
      </w:r>
    </w:p>
    <w:p w:rsidR="00002969" w:rsidRPr="00C84171" w:rsidRDefault="00002969" w:rsidP="00C84171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C84171">
        <w:rPr>
          <w:rFonts w:ascii="Times New Roman" w:hAnsi="Times New Roman"/>
          <w:sz w:val="28"/>
          <w:szCs w:val="28"/>
        </w:rPr>
        <w:t>Позднее появление личных местоимений (особенно «я»  и их неправильное употребление (о себе- «он», а о других иногда «я»).</w:t>
      </w:r>
    </w:p>
    <w:p w:rsidR="00002969" w:rsidRPr="00C84171" w:rsidRDefault="00002969" w:rsidP="00C84171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C84171">
        <w:rPr>
          <w:rFonts w:ascii="Times New Roman" w:hAnsi="Times New Roman"/>
          <w:sz w:val="28"/>
          <w:szCs w:val="28"/>
        </w:rPr>
        <w:t>Отсутствие обращения в речи, несостоятельность в диалоге (хотя монологическая речь иногда развита хорошо).</w:t>
      </w:r>
    </w:p>
    <w:p w:rsidR="00002969" w:rsidRPr="00C84171" w:rsidRDefault="00002969" w:rsidP="00C84171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C84171">
        <w:rPr>
          <w:rFonts w:ascii="Times New Roman" w:hAnsi="Times New Roman"/>
          <w:sz w:val="28"/>
          <w:szCs w:val="28"/>
        </w:rPr>
        <w:t>Ребёнок никогда не улыбается собеседнику и не смотрит ему в глаза.</w:t>
      </w:r>
    </w:p>
    <w:p w:rsidR="00002969" w:rsidRDefault="00002969" w:rsidP="00C84171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C84171">
        <w:rPr>
          <w:rFonts w:ascii="Times New Roman" w:hAnsi="Times New Roman"/>
          <w:sz w:val="28"/>
          <w:szCs w:val="28"/>
        </w:rPr>
        <w:t>Нарушение грамматического строя речи, звукопроизношения, просодических компонентов речи.</w:t>
      </w:r>
    </w:p>
    <w:p w:rsidR="00002969" w:rsidRDefault="00002969" w:rsidP="00C84171">
      <w:pPr>
        <w:spacing w:after="0"/>
        <w:ind w:left="360"/>
        <w:rPr>
          <w:rFonts w:ascii="Times New Roman" w:hAnsi="Times New Roman"/>
          <w:sz w:val="28"/>
          <w:szCs w:val="28"/>
          <w:u w:val="single"/>
        </w:rPr>
      </w:pPr>
      <w:r w:rsidRPr="00C84171">
        <w:rPr>
          <w:rFonts w:ascii="Times New Roman" w:hAnsi="Times New Roman"/>
          <w:sz w:val="28"/>
          <w:szCs w:val="28"/>
          <w:u w:val="single"/>
        </w:rPr>
        <w:t>Слайд №5</w:t>
      </w:r>
    </w:p>
    <w:p w:rsidR="00002969" w:rsidRDefault="00002969" w:rsidP="00C8417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84171">
        <w:rPr>
          <w:rFonts w:ascii="Times New Roman" w:hAnsi="Times New Roman"/>
          <w:sz w:val="28"/>
          <w:szCs w:val="28"/>
        </w:rPr>
        <w:t xml:space="preserve">Нарушения речевого развития при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171">
        <w:rPr>
          <w:rFonts w:ascii="Times New Roman" w:hAnsi="Times New Roman"/>
          <w:sz w:val="28"/>
          <w:szCs w:val="28"/>
        </w:rPr>
        <w:t>РАС многообразны</w:t>
      </w:r>
      <w:r>
        <w:rPr>
          <w:rFonts w:ascii="Times New Roman" w:hAnsi="Times New Roman"/>
          <w:sz w:val="28"/>
          <w:szCs w:val="28"/>
        </w:rPr>
        <w:t xml:space="preserve"> как </w:t>
      </w:r>
      <w:r w:rsidRPr="00C84171">
        <w:rPr>
          <w:rFonts w:ascii="Times New Roman" w:hAnsi="Times New Roman"/>
          <w:sz w:val="28"/>
          <w:szCs w:val="28"/>
        </w:rPr>
        <w:t xml:space="preserve"> по симптоматике</w:t>
      </w:r>
      <w:r>
        <w:rPr>
          <w:rFonts w:ascii="Times New Roman" w:hAnsi="Times New Roman"/>
          <w:sz w:val="28"/>
          <w:szCs w:val="28"/>
        </w:rPr>
        <w:t xml:space="preserve">, так </w:t>
      </w:r>
      <w:r w:rsidRPr="00C8417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по динамике и патогенезу. Выделяют следующие варианты нарушений речевого развития у детей с  РАС:</w:t>
      </w:r>
    </w:p>
    <w:p w:rsidR="00002969" w:rsidRPr="00C84171" w:rsidRDefault="00002969" w:rsidP="00C84171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C84171">
        <w:rPr>
          <w:rFonts w:ascii="Times New Roman" w:hAnsi="Times New Roman"/>
          <w:sz w:val="28"/>
          <w:szCs w:val="28"/>
        </w:rPr>
        <w:t xml:space="preserve">Первичный мутизм (речи не было и нет- недоразвитие с искажением) </w:t>
      </w:r>
    </w:p>
    <w:p w:rsidR="00002969" w:rsidRPr="00C84171" w:rsidRDefault="00002969" w:rsidP="00C84171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C84171">
        <w:rPr>
          <w:rFonts w:ascii="Times New Roman" w:hAnsi="Times New Roman"/>
          <w:sz w:val="28"/>
          <w:szCs w:val="28"/>
        </w:rPr>
        <w:t>Глубокий распад искажённо (нормально) развивающейся речи (в 2-2,5 года)</w:t>
      </w:r>
    </w:p>
    <w:p w:rsidR="00002969" w:rsidRPr="00C84171" w:rsidRDefault="00002969" w:rsidP="00C84171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C84171">
        <w:rPr>
          <w:rFonts w:ascii="Times New Roman" w:hAnsi="Times New Roman"/>
          <w:sz w:val="28"/>
          <w:szCs w:val="28"/>
        </w:rPr>
        <w:t xml:space="preserve">Частичный  регресс искажённо развивающейся речи (в 2-2,5 года) </w:t>
      </w:r>
    </w:p>
    <w:p w:rsidR="00002969" w:rsidRPr="00C84171" w:rsidRDefault="00002969" w:rsidP="00C84171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C84171">
        <w:rPr>
          <w:rFonts w:ascii="Times New Roman" w:hAnsi="Times New Roman"/>
          <w:sz w:val="28"/>
          <w:szCs w:val="28"/>
        </w:rPr>
        <w:t xml:space="preserve">Задержанное искажённое речевое развитие </w:t>
      </w:r>
    </w:p>
    <w:p w:rsidR="00002969" w:rsidRDefault="00002969" w:rsidP="00C84171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C84171">
        <w:rPr>
          <w:rFonts w:ascii="Times New Roman" w:hAnsi="Times New Roman"/>
          <w:sz w:val="28"/>
          <w:szCs w:val="28"/>
        </w:rPr>
        <w:t xml:space="preserve">Искажённое речевое развитие без явлений задержки и распада </w:t>
      </w:r>
    </w:p>
    <w:p w:rsidR="00002969" w:rsidRPr="00785B1F" w:rsidRDefault="00002969" w:rsidP="00785B1F">
      <w:pPr>
        <w:jc w:val="both"/>
        <w:rPr>
          <w:rFonts w:ascii="Times New Roman" w:hAnsi="Times New Roman"/>
          <w:sz w:val="28"/>
          <w:szCs w:val="28"/>
        </w:rPr>
      </w:pPr>
      <w:r w:rsidRPr="00785B1F">
        <w:rPr>
          <w:rFonts w:ascii="Times New Roman" w:hAnsi="Times New Roman"/>
          <w:sz w:val="28"/>
          <w:szCs w:val="28"/>
        </w:rPr>
        <w:t>Коррекция детского аутизма должна начинаться как можно раньше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85B1F">
        <w:rPr>
          <w:rFonts w:ascii="Times New Roman" w:hAnsi="Times New Roman"/>
          <w:sz w:val="28"/>
          <w:szCs w:val="28"/>
        </w:rPr>
        <w:t>должна быть ко</w:t>
      </w:r>
      <w:r>
        <w:rPr>
          <w:rFonts w:ascii="Times New Roman" w:hAnsi="Times New Roman"/>
          <w:sz w:val="28"/>
          <w:szCs w:val="28"/>
        </w:rPr>
        <w:t xml:space="preserve">мплексной, </w:t>
      </w:r>
      <w:r w:rsidRPr="00785B1F">
        <w:rPr>
          <w:rFonts w:ascii="Times New Roman" w:hAnsi="Times New Roman"/>
          <w:sz w:val="28"/>
          <w:szCs w:val="28"/>
        </w:rPr>
        <w:t xml:space="preserve">ведущее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B1F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B1F">
        <w:rPr>
          <w:rFonts w:ascii="Times New Roman" w:hAnsi="Times New Roman"/>
          <w:sz w:val="28"/>
          <w:szCs w:val="28"/>
        </w:rPr>
        <w:t>отводится психолого-педагогической работе.</w:t>
      </w:r>
    </w:p>
    <w:p w:rsidR="00002969" w:rsidRDefault="00002969" w:rsidP="00785B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969" w:rsidRDefault="00002969" w:rsidP="00785B1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006F8">
        <w:rPr>
          <w:rFonts w:ascii="Times New Roman" w:hAnsi="Times New Roman"/>
          <w:i/>
          <w:sz w:val="28"/>
          <w:szCs w:val="28"/>
          <w:u w:val="single"/>
        </w:rPr>
        <w:t>Общей стратегической задачей коррекции речевых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6F8">
        <w:rPr>
          <w:rFonts w:ascii="Times New Roman" w:hAnsi="Times New Roman"/>
          <w:i/>
          <w:sz w:val="28"/>
          <w:szCs w:val="28"/>
        </w:rPr>
        <w:t xml:space="preserve">при детском аутизме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006F8">
        <w:rPr>
          <w:rFonts w:ascii="Times New Roman" w:hAnsi="Times New Roman"/>
          <w:b/>
          <w:i/>
          <w:sz w:val="28"/>
          <w:szCs w:val="28"/>
        </w:rPr>
        <w:t>является развитие и формирование коммуникативной функции речи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002969" w:rsidRDefault="00002969" w:rsidP="00C13A38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C71136">
        <w:rPr>
          <w:rFonts w:ascii="Times New Roman" w:hAnsi="Times New Roman"/>
          <w:sz w:val="28"/>
          <w:szCs w:val="28"/>
          <w:u w:val="single"/>
        </w:rPr>
        <w:t>Слайд №6</w:t>
      </w:r>
    </w:p>
    <w:p w:rsidR="00002969" w:rsidRDefault="00002969" w:rsidP="00C13A3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71136">
        <w:rPr>
          <w:rFonts w:ascii="Times New Roman" w:hAnsi="Times New Roman"/>
          <w:sz w:val="28"/>
          <w:szCs w:val="28"/>
        </w:rPr>
        <w:t>Выделяют 4 этапа логопед</w:t>
      </w:r>
      <w:r>
        <w:rPr>
          <w:rFonts w:ascii="Times New Roman" w:hAnsi="Times New Roman"/>
          <w:sz w:val="28"/>
          <w:szCs w:val="28"/>
        </w:rPr>
        <w:t>ической работы с детьми с РАС:</w:t>
      </w:r>
    </w:p>
    <w:p w:rsidR="00002969" w:rsidRDefault="00002969" w:rsidP="00C13A38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Подготовительный – проводится дополнительное изучение невербальных детей, уточняется речевой диагноз.</w:t>
      </w:r>
    </w:p>
    <w:p w:rsidR="00002969" w:rsidRDefault="00002969" w:rsidP="00C13A3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Важная задача этого этапа – развитие системы межанализаторных связей как основы для формирования предпосылок общения. Необходимо стимулировать детей на непроизвольные подражания действиям, мимике, интонации взрослого, звукоподражания.</w:t>
      </w:r>
    </w:p>
    <w:p w:rsidR="00002969" w:rsidRDefault="00002969" w:rsidP="00C13A38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Начальный этап – использование упражнений, игр, направленных на формирование предпосылок общения и развития речи. Фиксация взгляда ребенка на картинке, работа с парными картинками, выполнение инструкций педагога (типа «положи», «возьми»).</w:t>
      </w:r>
    </w:p>
    <w:p w:rsidR="00002969" w:rsidRDefault="00002969" w:rsidP="00C13A38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Следующий этап – обучение применению жестов.</w:t>
      </w:r>
    </w:p>
    <w:p w:rsidR="00002969" w:rsidRPr="00ED3018" w:rsidRDefault="00002969" w:rsidP="00C13A38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обучения чтению.</w:t>
      </w:r>
    </w:p>
    <w:p w:rsidR="00002969" w:rsidRPr="00C13A38" w:rsidRDefault="00002969" w:rsidP="00C13A3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всех этапах логопедической работы  с </w:t>
      </w:r>
      <w:r w:rsidRPr="00C13A38">
        <w:rPr>
          <w:rFonts w:ascii="Times New Roman" w:hAnsi="Times New Roman"/>
          <w:sz w:val="28"/>
          <w:szCs w:val="28"/>
        </w:rPr>
        <w:t xml:space="preserve">детьми с РАС решаются следующие </w:t>
      </w:r>
      <w:r>
        <w:rPr>
          <w:rFonts w:ascii="Times New Roman" w:hAnsi="Times New Roman"/>
          <w:sz w:val="28"/>
          <w:szCs w:val="28"/>
        </w:rPr>
        <w:t>цели</w:t>
      </w:r>
      <w:r w:rsidRPr="00C13A38">
        <w:rPr>
          <w:rFonts w:ascii="Times New Roman" w:hAnsi="Times New Roman"/>
          <w:sz w:val="28"/>
          <w:szCs w:val="28"/>
        </w:rPr>
        <w:t xml:space="preserve">: </w:t>
      </w:r>
    </w:p>
    <w:p w:rsidR="00002969" w:rsidRDefault="00002969" w:rsidP="00C13A38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C13A38">
        <w:rPr>
          <w:rFonts w:ascii="Times New Roman" w:hAnsi="Times New Roman"/>
          <w:sz w:val="28"/>
          <w:szCs w:val="28"/>
        </w:rPr>
        <w:t>формирование целенаправленн</w:t>
      </w:r>
      <w:r>
        <w:rPr>
          <w:rFonts w:ascii="Times New Roman" w:hAnsi="Times New Roman"/>
          <w:sz w:val="28"/>
          <w:szCs w:val="28"/>
        </w:rPr>
        <w:t>ого поведения и понимания  речи;</w:t>
      </w:r>
    </w:p>
    <w:p w:rsidR="00002969" w:rsidRDefault="00002969" w:rsidP="005A232F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адекватным жестам;</w:t>
      </w:r>
    </w:p>
    <w:p w:rsidR="00002969" w:rsidRPr="005A232F" w:rsidRDefault="00002969" w:rsidP="005A232F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речевой инициативы (</w:t>
      </w:r>
      <w:r w:rsidRPr="00C13A38">
        <w:rPr>
          <w:rFonts w:ascii="Times New Roman" w:hAnsi="Times New Roman"/>
          <w:sz w:val="28"/>
          <w:szCs w:val="28"/>
        </w:rPr>
        <w:t xml:space="preserve">вызывание вокализации, стимуляция звукоподражания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A38">
        <w:rPr>
          <w:rFonts w:ascii="Times New Roman" w:hAnsi="Times New Roman"/>
          <w:sz w:val="28"/>
          <w:szCs w:val="28"/>
        </w:rPr>
        <w:t>и речи</w:t>
      </w:r>
      <w:r>
        <w:rPr>
          <w:rFonts w:ascii="Times New Roman" w:hAnsi="Times New Roman"/>
          <w:sz w:val="28"/>
          <w:szCs w:val="28"/>
        </w:rPr>
        <w:t>)</w:t>
      </w:r>
    </w:p>
    <w:p w:rsidR="00002969" w:rsidRPr="005A232F" w:rsidRDefault="00002969" w:rsidP="005A232F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C13A38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и коррекция психофизической основы речевой деятельности (дыхание, интонация, артикуляция);</w:t>
      </w:r>
    </w:p>
    <w:p w:rsidR="00002969" w:rsidRDefault="00002969" w:rsidP="00C13A38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способностей к имитации действий;</w:t>
      </w:r>
    </w:p>
    <w:p w:rsidR="00002969" w:rsidRDefault="00002969" w:rsidP="00C13A38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первоначальных навыков грамматического структурирования речевого высказывания.</w:t>
      </w:r>
    </w:p>
    <w:p w:rsidR="00002969" w:rsidRDefault="00002969" w:rsidP="00C92594">
      <w:pPr>
        <w:jc w:val="both"/>
        <w:rPr>
          <w:sz w:val="28"/>
          <w:szCs w:val="28"/>
        </w:rPr>
      </w:pPr>
      <w:r w:rsidRPr="00C92594">
        <w:rPr>
          <w:rFonts w:ascii="Times New Roman" w:hAnsi="Times New Roman"/>
          <w:sz w:val="28"/>
          <w:szCs w:val="28"/>
        </w:rPr>
        <w:t>В данном случае нельзя рассчитывать на быстрый результат, поэтому важно соблюдать последовательность и систематичность логопедических занятий.</w:t>
      </w:r>
      <w:r w:rsidRPr="00C92594">
        <w:rPr>
          <w:sz w:val="28"/>
          <w:szCs w:val="28"/>
        </w:rPr>
        <w:t xml:space="preserve"> </w:t>
      </w:r>
    </w:p>
    <w:p w:rsidR="00002969" w:rsidRPr="00C92594" w:rsidRDefault="00002969" w:rsidP="00C92594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92594">
        <w:rPr>
          <w:rFonts w:ascii="Times New Roman" w:hAnsi="Times New Roman"/>
          <w:sz w:val="28"/>
          <w:szCs w:val="28"/>
          <w:u w:val="single"/>
        </w:rPr>
        <w:t>Слайд №6</w:t>
      </w:r>
    </w:p>
    <w:p w:rsidR="00002969" w:rsidRDefault="00002969" w:rsidP="00C925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92594">
        <w:rPr>
          <w:rFonts w:ascii="Times New Roman" w:hAnsi="Times New Roman"/>
          <w:sz w:val="28"/>
          <w:szCs w:val="28"/>
        </w:rPr>
        <w:t>Наиболее эффективными современными методами работы с детьми с РАС явля</w:t>
      </w:r>
      <w:r>
        <w:rPr>
          <w:rFonts w:ascii="Times New Roman" w:hAnsi="Times New Roman"/>
          <w:sz w:val="28"/>
          <w:szCs w:val="28"/>
        </w:rPr>
        <w:t>ются системы альтернативной коммуникации.</w:t>
      </w:r>
    </w:p>
    <w:p w:rsidR="00002969" w:rsidRDefault="00002969" w:rsidP="00C925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594">
        <w:rPr>
          <w:rFonts w:ascii="Times New Roman" w:hAnsi="Times New Roman"/>
          <w:sz w:val="28"/>
          <w:szCs w:val="28"/>
        </w:rPr>
        <w:t>Система коммуникации обменом изображениями или PECS (Picture Exchange Communication System)</w:t>
      </w:r>
      <w:r>
        <w:rPr>
          <w:rFonts w:ascii="Times New Roman" w:hAnsi="Times New Roman"/>
          <w:sz w:val="28"/>
          <w:szCs w:val="28"/>
        </w:rPr>
        <w:t xml:space="preserve"> – это система по обучению навыкам коммуникации с помощью картинок.</w:t>
      </w:r>
    </w:p>
    <w:p w:rsidR="00002969" w:rsidRPr="00C92594" w:rsidRDefault="00002969" w:rsidP="00C925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594">
        <w:rPr>
          <w:rFonts w:ascii="Times New Roman" w:hAnsi="Times New Roman"/>
          <w:sz w:val="28"/>
          <w:szCs w:val="28"/>
        </w:rPr>
        <w:t>PECS способствует ра</w:t>
      </w:r>
      <w:r>
        <w:rPr>
          <w:rFonts w:ascii="Times New Roman" w:hAnsi="Times New Roman"/>
          <w:sz w:val="28"/>
          <w:szCs w:val="28"/>
        </w:rPr>
        <w:t>звитию устной речи и является её</w:t>
      </w:r>
      <w:r w:rsidRPr="00C92594">
        <w:rPr>
          <w:rFonts w:ascii="Times New Roman" w:hAnsi="Times New Roman"/>
          <w:sz w:val="28"/>
          <w:szCs w:val="28"/>
        </w:rPr>
        <w:t xml:space="preserve"> моделью, просто вместо слов в ней используются изображения.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2969" w:rsidRDefault="00002969" w:rsidP="002C43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43B9">
        <w:rPr>
          <w:rFonts w:ascii="Times New Roman" w:hAnsi="Times New Roman"/>
          <w:sz w:val="28"/>
          <w:szCs w:val="28"/>
        </w:rPr>
        <w:t>Она состоит из нескольких этапов (из шести, если говорить точнее). Эти этапы основаны на науке о вербальном поведении — области прикладного анализа поведения, которая посвящена всем видам речевого поведения, включая текст, устную речь и все формы коммуникации.</w:t>
      </w:r>
    </w:p>
    <w:p w:rsidR="00002969" w:rsidRDefault="00002969" w:rsidP="002C4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C43B9">
        <w:rPr>
          <w:sz w:val="28"/>
          <w:szCs w:val="28"/>
        </w:rPr>
        <w:t xml:space="preserve"> </w:t>
      </w:r>
      <w:r w:rsidRPr="002C43B9">
        <w:rPr>
          <w:rFonts w:ascii="Times New Roman" w:hAnsi="Times New Roman"/>
          <w:sz w:val="28"/>
          <w:szCs w:val="28"/>
        </w:rPr>
        <w:t>В системе PECS не используются фразы или инструкции вроде «Чего ты хочешь?». Вместо этого специально создаются ситуации, когда ребенок захочет что-то попросить, а затем второй человек, не говоря ни слова, начинает подсказывать ему физически, стоя позади. Постепенно эти подсказки уменьшаются, и ребенок учится самостоятельно начинать обмен изображениями с партнером по коммуникации, чтобы получить какое-то поощрение. В результате, ребенок начинает самостоятельно сообщать, чего он хочет</w:t>
      </w:r>
      <w:r>
        <w:rPr>
          <w:rFonts w:ascii="Times New Roman" w:hAnsi="Times New Roman"/>
          <w:sz w:val="28"/>
          <w:szCs w:val="28"/>
        </w:rPr>
        <w:t xml:space="preserve">.      </w:t>
      </w:r>
    </w:p>
    <w:p w:rsidR="00002969" w:rsidRDefault="00002969" w:rsidP="002C43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43B9">
        <w:rPr>
          <w:rFonts w:ascii="Times New Roman" w:hAnsi="Times New Roman"/>
          <w:sz w:val="28"/>
          <w:szCs w:val="28"/>
        </w:rPr>
        <w:t>Картинку понять очень просто. Жестовый язык и устную речь некоторых людей бывает сложно разобрать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C43B9">
        <w:rPr>
          <w:rFonts w:ascii="Times New Roman" w:hAnsi="Times New Roman"/>
          <w:sz w:val="28"/>
          <w:szCs w:val="28"/>
        </w:rPr>
        <w:t xml:space="preserve">Картинки поймет кто угодно (потому что </w:t>
      </w:r>
      <w:r>
        <w:rPr>
          <w:rFonts w:ascii="Times New Roman" w:hAnsi="Times New Roman"/>
          <w:sz w:val="28"/>
          <w:szCs w:val="28"/>
        </w:rPr>
        <w:t>используе</w:t>
      </w:r>
      <w:r w:rsidRPr="002C4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2C43B9">
        <w:rPr>
          <w:rFonts w:ascii="Times New Roman" w:hAnsi="Times New Roman"/>
          <w:sz w:val="28"/>
          <w:szCs w:val="28"/>
        </w:rPr>
        <w:t>подписи к каждой картинке) и где угодно. Это делает коммуникацию успешной и эффективной в разных местах и ситуациях, что, в свою очередь, поощряет дальнейшее развитие коммуникации.</w:t>
      </w:r>
    </w:p>
    <w:p w:rsidR="00002969" w:rsidRPr="002C43B9" w:rsidRDefault="00002969" w:rsidP="002C4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система опирается на сильные стороны ребёнка</w:t>
      </w:r>
      <w:r w:rsidRPr="00B344A5">
        <w:rPr>
          <w:sz w:val="28"/>
          <w:szCs w:val="28"/>
        </w:rPr>
        <w:t xml:space="preserve"> </w:t>
      </w:r>
      <w:r w:rsidRPr="00B344A5">
        <w:rPr>
          <w:rFonts w:ascii="Times New Roman" w:hAnsi="Times New Roman"/>
          <w:sz w:val="28"/>
          <w:szCs w:val="28"/>
        </w:rPr>
        <w:t>(навыки зрительного восприятия), чтобы развить слабые с</w:t>
      </w:r>
      <w:r>
        <w:rPr>
          <w:rFonts w:ascii="Times New Roman" w:hAnsi="Times New Roman"/>
          <w:sz w:val="28"/>
          <w:szCs w:val="28"/>
        </w:rPr>
        <w:t>тороны (коммуникативные навыки).</w:t>
      </w:r>
    </w:p>
    <w:p w:rsidR="00002969" w:rsidRPr="002C43B9" w:rsidRDefault="00002969" w:rsidP="002C43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02969" w:rsidRPr="00785B1F" w:rsidRDefault="00002969" w:rsidP="00C925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969" w:rsidRDefault="00002969" w:rsidP="00C9259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002969" w:rsidSect="000F6F9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732"/>
    <w:multiLevelType w:val="hybridMultilevel"/>
    <w:tmpl w:val="C5B40518"/>
    <w:lvl w:ilvl="0" w:tplc="E92E0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043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B4F0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5B08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9E4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D9AC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7A66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0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24DA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F07D15"/>
    <w:multiLevelType w:val="hybridMultilevel"/>
    <w:tmpl w:val="D9E48ED8"/>
    <w:lvl w:ilvl="0" w:tplc="2EB8C942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99F54B0"/>
    <w:multiLevelType w:val="hybridMultilevel"/>
    <w:tmpl w:val="5FE2F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33ADD"/>
    <w:multiLevelType w:val="hybridMultilevel"/>
    <w:tmpl w:val="BC7A1A8E"/>
    <w:lvl w:ilvl="0" w:tplc="306C1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C43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9C3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6CA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38C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727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50A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64A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10C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1921D9"/>
    <w:multiLevelType w:val="hybridMultilevel"/>
    <w:tmpl w:val="414A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1A2620"/>
    <w:multiLevelType w:val="hybridMultilevel"/>
    <w:tmpl w:val="8E7C9E60"/>
    <w:lvl w:ilvl="0" w:tplc="436C1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F25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88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0A4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26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E0D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147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F8B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B01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C520691"/>
    <w:multiLevelType w:val="hybridMultilevel"/>
    <w:tmpl w:val="3A08B952"/>
    <w:lvl w:ilvl="0" w:tplc="EDD6D7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F85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52D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8B8A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44C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61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1C68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806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0C49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DA6065"/>
    <w:multiLevelType w:val="hybridMultilevel"/>
    <w:tmpl w:val="D664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FE48D5"/>
    <w:multiLevelType w:val="hybridMultilevel"/>
    <w:tmpl w:val="9B56C05C"/>
    <w:lvl w:ilvl="0" w:tplc="13C83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40E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44F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6C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E6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EE6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BA7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8AE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40D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FDC169F"/>
    <w:multiLevelType w:val="hybridMultilevel"/>
    <w:tmpl w:val="39C226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F26791"/>
    <w:multiLevelType w:val="hybridMultilevel"/>
    <w:tmpl w:val="02A4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CE45F8"/>
    <w:multiLevelType w:val="hybridMultilevel"/>
    <w:tmpl w:val="EBCED19E"/>
    <w:lvl w:ilvl="0" w:tplc="2EB8C9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06EA8"/>
    <w:multiLevelType w:val="hybridMultilevel"/>
    <w:tmpl w:val="06C4C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83926"/>
    <w:multiLevelType w:val="hybridMultilevel"/>
    <w:tmpl w:val="66FC4C24"/>
    <w:lvl w:ilvl="0" w:tplc="2EB8C9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 w:numId="12">
    <w:abstractNumId w:val="13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F98"/>
    <w:rsid w:val="00002969"/>
    <w:rsid w:val="000F6A66"/>
    <w:rsid w:val="000F6F98"/>
    <w:rsid w:val="001C5ACB"/>
    <w:rsid w:val="0027227E"/>
    <w:rsid w:val="002B4AB1"/>
    <w:rsid w:val="002C43B9"/>
    <w:rsid w:val="003006F8"/>
    <w:rsid w:val="00310E65"/>
    <w:rsid w:val="00345951"/>
    <w:rsid w:val="003526C2"/>
    <w:rsid w:val="003B1833"/>
    <w:rsid w:val="003C567E"/>
    <w:rsid w:val="005A232F"/>
    <w:rsid w:val="0065438E"/>
    <w:rsid w:val="00736B9D"/>
    <w:rsid w:val="00785B1F"/>
    <w:rsid w:val="008333D0"/>
    <w:rsid w:val="00926381"/>
    <w:rsid w:val="00B344A5"/>
    <w:rsid w:val="00B67BFC"/>
    <w:rsid w:val="00C13A38"/>
    <w:rsid w:val="00C23950"/>
    <w:rsid w:val="00C71136"/>
    <w:rsid w:val="00C713DE"/>
    <w:rsid w:val="00C84171"/>
    <w:rsid w:val="00C92594"/>
    <w:rsid w:val="00CA06A2"/>
    <w:rsid w:val="00ED3018"/>
    <w:rsid w:val="00ED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3950"/>
    <w:pPr>
      <w:ind w:left="720"/>
      <w:contextualSpacing/>
    </w:pPr>
  </w:style>
  <w:style w:type="paragraph" w:customStyle="1" w:styleId="Default">
    <w:name w:val="Default"/>
    <w:uiPriority w:val="99"/>
    <w:rsid w:val="00C13A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4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4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4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295</TotalTime>
  <Pages>4</Pages>
  <Words>1055</Words>
  <Characters>6019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5</cp:revision>
  <cp:lastPrinted>2018-01-26T08:33:00Z</cp:lastPrinted>
  <dcterms:created xsi:type="dcterms:W3CDTF">2018-01-25T22:49:00Z</dcterms:created>
  <dcterms:modified xsi:type="dcterms:W3CDTF">2018-03-21T10:33:00Z</dcterms:modified>
</cp:coreProperties>
</file>